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2F" w:rsidRPr="00153447" w:rsidRDefault="00C0672F" w:rsidP="00153447">
      <w:pPr>
        <w:jc w:val="center"/>
        <w:rPr>
          <w:rFonts w:ascii="Times New Roman" w:hAnsi="Times New Roman"/>
          <w:b/>
          <w:sz w:val="28"/>
          <w:szCs w:val="28"/>
        </w:rPr>
      </w:pPr>
      <w:r w:rsidRPr="00153447">
        <w:rPr>
          <w:rFonts w:ascii="Times New Roman" w:hAnsi="Times New Roman"/>
          <w:b/>
          <w:sz w:val="28"/>
          <w:szCs w:val="28"/>
        </w:rPr>
        <w:t>Реестр подконтрольных субъектов (объектов), деятельность которых</w:t>
      </w:r>
    </w:p>
    <w:p w:rsidR="00C0672F" w:rsidRPr="00153447" w:rsidRDefault="00C0672F" w:rsidP="00153447">
      <w:pPr>
        <w:jc w:val="center"/>
        <w:rPr>
          <w:rFonts w:ascii="Times New Roman" w:hAnsi="Times New Roman"/>
          <w:b/>
          <w:sz w:val="28"/>
          <w:szCs w:val="28"/>
        </w:rPr>
      </w:pPr>
      <w:r w:rsidRPr="00153447">
        <w:rPr>
          <w:rFonts w:ascii="Times New Roman" w:hAnsi="Times New Roman"/>
          <w:b/>
          <w:sz w:val="28"/>
          <w:szCs w:val="28"/>
        </w:rPr>
        <w:t>подлежит муниципальному контролю в сфере благоустройства</w:t>
      </w:r>
    </w:p>
    <w:p w:rsidR="00C0672F" w:rsidRDefault="00C0672F" w:rsidP="00153447">
      <w:pPr>
        <w:jc w:val="center"/>
        <w:rPr>
          <w:rFonts w:ascii="Times New Roman" w:hAnsi="Times New Roman"/>
          <w:b/>
          <w:sz w:val="28"/>
          <w:szCs w:val="28"/>
        </w:rPr>
      </w:pPr>
      <w:r w:rsidRPr="00153447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«Полевской</w:t>
      </w:r>
      <w:r w:rsidRPr="00153447">
        <w:rPr>
          <w:rFonts w:ascii="Times New Roman" w:hAnsi="Times New Roman"/>
          <w:b/>
          <w:sz w:val="28"/>
          <w:szCs w:val="28"/>
        </w:rPr>
        <w:t xml:space="preserve"> сельсовет</w:t>
      </w:r>
      <w:r>
        <w:rPr>
          <w:rFonts w:ascii="Times New Roman" w:hAnsi="Times New Roman"/>
          <w:b/>
          <w:sz w:val="28"/>
          <w:szCs w:val="28"/>
        </w:rPr>
        <w:t>» курского района Курской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0"/>
        <w:gridCol w:w="2596"/>
        <w:gridCol w:w="2944"/>
        <w:gridCol w:w="2341"/>
        <w:gridCol w:w="3667"/>
        <w:gridCol w:w="2398"/>
      </w:tblGrid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A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27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A8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786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A8">
              <w:rPr>
                <w:rFonts w:ascii="Times New Roman" w:hAnsi="Times New Roman"/>
                <w:b/>
                <w:sz w:val="24"/>
                <w:szCs w:val="24"/>
              </w:rPr>
              <w:t>Адрес местонахождения организации</w:t>
            </w:r>
          </w:p>
        </w:tc>
        <w:tc>
          <w:tcPr>
            <w:tcW w:w="237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A8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3738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A8">
              <w:rPr>
                <w:rFonts w:ascii="Times New Roman" w:hAnsi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6A8">
              <w:rPr>
                <w:rFonts w:ascii="Times New Roman" w:hAnsi="Times New Roman"/>
                <w:b/>
                <w:sz w:val="24"/>
                <w:szCs w:val="24"/>
              </w:rPr>
              <w:t>Категория риска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646A8">
              <w:rPr>
                <w:rFonts w:ascii="Times New Roman" w:hAnsi="Times New Roman"/>
                <w:b/>
                <w:sz w:val="24"/>
                <w:szCs w:val="24"/>
              </w:rPr>
              <w:t>номер и дата решения о присвоении объекту муниципального контроля категории риска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646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Default="00C0672F" w:rsidP="004309E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0672F" w:rsidRDefault="00C0672F" w:rsidP="00430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5A4">
              <w:rPr>
                <w:rFonts w:ascii="Times New Roman" w:hAnsi="Times New Roman"/>
                <w:sz w:val="24"/>
                <w:szCs w:val="24"/>
              </w:rPr>
              <w:t>ПО «Бесединское»</w:t>
            </w:r>
          </w:p>
          <w:p w:rsidR="00C0672F" w:rsidRPr="00FA35A4" w:rsidRDefault="00C0672F" w:rsidP="00430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Курского облпотребсоюза Курская область Курский район</w:t>
            </w:r>
          </w:p>
        </w:tc>
        <w:tc>
          <w:tcPr>
            <w:tcW w:w="2786" w:type="dxa"/>
          </w:tcPr>
          <w:p w:rsidR="00C0672F" w:rsidRDefault="00C0672F" w:rsidP="002646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Кур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ская область, Курский район, </w:t>
            </w:r>
          </w:p>
          <w:p w:rsidR="00C0672F" w:rsidRPr="002646A8" w:rsidRDefault="00C0672F" w:rsidP="002646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д.Полевая</w:t>
            </w:r>
          </w:p>
          <w:p w:rsidR="00C0672F" w:rsidRPr="002646A8" w:rsidRDefault="00C0672F" w:rsidP="00AD5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ул.Пристанционная д.509а</w:t>
            </w:r>
          </w:p>
        </w:tc>
        <w:tc>
          <w:tcPr>
            <w:tcW w:w="2371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091FCD" w:rsidRDefault="00C0672F" w:rsidP="00FA35A4">
            <w:pPr>
              <w:rPr>
                <w:rFonts w:ascii="Times New Roman" w:hAnsi="Times New Roman"/>
                <w:sz w:val="24"/>
                <w:szCs w:val="24"/>
              </w:rPr>
            </w:pPr>
            <w:r w:rsidRPr="00091FCD">
              <w:rPr>
                <w:rFonts w:ascii="Times New Roman" w:hAnsi="Times New Roman"/>
                <w:sz w:val="24"/>
                <w:szCs w:val="24"/>
              </w:rPr>
              <w:t>4611005867</w:t>
            </w:r>
          </w:p>
          <w:p w:rsidR="00C0672F" w:rsidRDefault="00C0672F" w:rsidP="00FA3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2646A8" w:rsidRDefault="00C0672F" w:rsidP="00FA3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CD">
              <w:rPr>
                <w:rFonts w:ascii="Times New Roman" w:hAnsi="Times New Roman"/>
                <w:sz w:val="24"/>
                <w:szCs w:val="24"/>
              </w:rPr>
              <w:t>1024600618525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 xml:space="preserve">.09.2022г. 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</w:tcPr>
          <w:p w:rsidR="00C0672F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5A4">
              <w:rPr>
                <w:rFonts w:ascii="Times New Roman" w:hAnsi="Times New Roman"/>
                <w:sz w:val="24"/>
                <w:szCs w:val="24"/>
              </w:rPr>
              <w:t>ПО «Бесединское»</w:t>
            </w:r>
          </w:p>
          <w:p w:rsidR="00C0672F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Курского облпотребсоюза Курская область Курский район</w:t>
            </w:r>
          </w:p>
          <w:p w:rsidR="00C0672F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2646A8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0672F" w:rsidRDefault="00C0672F" w:rsidP="002646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Кур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ская область, Курский район, </w:t>
            </w:r>
          </w:p>
          <w:p w:rsidR="00C0672F" w:rsidRDefault="00C0672F" w:rsidP="002646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FCD">
              <w:rPr>
                <w:rFonts w:ascii="Times New Roman" w:hAnsi="Times New Roman"/>
                <w:sz w:val="24"/>
                <w:szCs w:val="24"/>
              </w:rPr>
              <w:t>с.Верхнее Гуторово</w:t>
            </w:r>
          </w:p>
          <w:p w:rsidR="00C0672F" w:rsidRPr="00091FCD" w:rsidRDefault="00C0672F" w:rsidP="002646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ул.Центральная,д210а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091FCD" w:rsidRDefault="00C0672F" w:rsidP="00091FCD">
            <w:pPr>
              <w:rPr>
                <w:rFonts w:ascii="Times New Roman" w:hAnsi="Times New Roman"/>
                <w:sz w:val="24"/>
                <w:szCs w:val="24"/>
              </w:rPr>
            </w:pPr>
            <w:r w:rsidRPr="00091FCD">
              <w:rPr>
                <w:rFonts w:ascii="Times New Roman" w:hAnsi="Times New Roman"/>
                <w:sz w:val="24"/>
                <w:szCs w:val="24"/>
              </w:rPr>
              <w:t>4611005867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CD">
              <w:rPr>
                <w:rFonts w:ascii="Times New Roman" w:hAnsi="Times New Roman"/>
                <w:sz w:val="24"/>
                <w:szCs w:val="24"/>
              </w:rPr>
              <w:t>1024600618525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7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5A4">
              <w:rPr>
                <w:rFonts w:ascii="Times New Roman" w:hAnsi="Times New Roman"/>
                <w:sz w:val="24"/>
                <w:szCs w:val="24"/>
              </w:rPr>
              <w:t>ПО «Бесединское»</w:t>
            </w:r>
          </w:p>
          <w:p w:rsidR="00C0672F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Курского облпотребсоюза Курская область Курский район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Default="00C0672F" w:rsidP="00091F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Кур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ская область, Курский район, </w:t>
            </w:r>
          </w:p>
          <w:p w:rsidR="00C0672F" w:rsidRDefault="00C0672F" w:rsidP="00091F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FC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Колодное</w:t>
            </w:r>
          </w:p>
          <w:p w:rsidR="00C0672F" w:rsidRPr="00091FCD" w:rsidRDefault="00C0672F" w:rsidP="00091F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ул.Центральная,д.294а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091FCD" w:rsidRDefault="00C0672F" w:rsidP="00091FCD">
            <w:pPr>
              <w:rPr>
                <w:rFonts w:ascii="Times New Roman" w:hAnsi="Times New Roman"/>
                <w:sz w:val="24"/>
                <w:szCs w:val="24"/>
              </w:rPr>
            </w:pPr>
            <w:r w:rsidRPr="00091FCD">
              <w:rPr>
                <w:rFonts w:ascii="Times New Roman" w:hAnsi="Times New Roman"/>
                <w:sz w:val="24"/>
                <w:szCs w:val="24"/>
              </w:rPr>
              <w:t>4611005867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CD">
              <w:rPr>
                <w:rFonts w:ascii="Times New Roman" w:hAnsi="Times New Roman"/>
                <w:sz w:val="24"/>
                <w:szCs w:val="24"/>
              </w:rPr>
              <w:t>1024600618525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7" w:type="dxa"/>
          </w:tcPr>
          <w:p w:rsidR="00C0672F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5A4">
              <w:rPr>
                <w:rFonts w:ascii="Times New Roman" w:hAnsi="Times New Roman"/>
                <w:sz w:val="24"/>
                <w:szCs w:val="24"/>
              </w:rPr>
              <w:t>ПО «Бесединское»</w:t>
            </w:r>
          </w:p>
          <w:p w:rsidR="00C0672F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Курского облпотребсоюза Курская область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Кур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ская область, Курский район, </w:t>
            </w:r>
          </w:p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с.Кизилово</w:t>
            </w:r>
          </w:p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ул.Луговая,д.74а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091FCD" w:rsidRDefault="00C0672F" w:rsidP="00091FCD">
            <w:pPr>
              <w:rPr>
                <w:rFonts w:ascii="Times New Roman" w:hAnsi="Times New Roman"/>
                <w:sz w:val="24"/>
                <w:szCs w:val="24"/>
              </w:rPr>
            </w:pPr>
            <w:r w:rsidRPr="00091FCD">
              <w:rPr>
                <w:rFonts w:ascii="Times New Roman" w:hAnsi="Times New Roman"/>
                <w:sz w:val="24"/>
                <w:szCs w:val="24"/>
              </w:rPr>
              <w:t>4611005867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CD">
              <w:rPr>
                <w:rFonts w:ascii="Times New Roman" w:hAnsi="Times New Roman"/>
                <w:sz w:val="24"/>
                <w:szCs w:val="24"/>
              </w:rPr>
              <w:t>1024600618525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7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5A4">
              <w:rPr>
                <w:rFonts w:ascii="Times New Roman" w:hAnsi="Times New Roman"/>
                <w:sz w:val="24"/>
                <w:szCs w:val="24"/>
              </w:rPr>
              <w:t>ПО «Бесединское»</w:t>
            </w:r>
          </w:p>
          <w:p w:rsidR="00C0672F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Курского облпотребсоюза Курская область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Курский район, 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с.Демино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091FCD" w:rsidRDefault="00C0672F" w:rsidP="00091FCD">
            <w:pPr>
              <w:rPr>
                <w:rFonts w:ascii="Times New Roman" w:hAnsi="Times New Roman"/>
                <w:sz w:val="24"/>
                <w:szCs w:val="24"/>
              </w:rPr>
            </w:pPr>
            <w:r w:rsidRPr="00091FCD">
              <w:rPr>
                <w:rFonts w:ascii="Times New Roman" w:hAnsi="Times New Roman"/>
                <w:sz w:val="24"/>
                <w:szCs w:val="24"/>
              </w:rPr>
              <w:t>4611005867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CD">
              <w:rPr>
                <w:rFonts w:ascii="Times New Roman" w:hAnsi="Times New Roman"/>
                <w:sz w:val="24"/>
                <w:szCs w:val="24"/>
              </w:rPr>
              <w:t>1024600618525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7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5A4">
              <w:rPr>
                <w:rFonts w:ascii="Times New Roman" w:hAnsi="Times New Roman"/>
                <w:sz w:val="24"/>
                <w:szCs w:val="24"/>
              </w:rPr>
              <w:t>ПО «Бесединское»</w:t>
            </w:r>
          </w:p>
          <w:p w:rsidR="00C0672F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Курского облпотребсоюза Курская область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 xml:space="preserve">Курская область, Курский район, </w:t>
            </w:r>
          </w:p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д.Зорино</w:t>
            </w:r>
          </w:p>
        </w:tc>
        <w:tc>
          <w:tcPr>
            <w:tcW w:w="2371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091FCD" w:rsidRDefault="00C0672F" w:rsidP="00091FCD">
            <w:pPr>
              <w:rPr>
                <w:rFonts w:ascii="Times New Roman" w:hAnsi="Times New Roman"/>
                <w:sz w:val="24"/>
                <w:szCs w:val="24"/>
              </w:rPr>
            </w:pPr>
            <w:r w:rsidRPr="00091FCD">
              <w:rPr>
                <w:rFonts w:ascii="Times New Roman" w:hAnsi="Times New Roman"/>
                <w:sz w:val="24"/>
                <w:szCs w:val="24"/>
              </w:rPr>
              <w:t>4611005867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Default="00C0672F" w:rsidP="00091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CD">
              <w:rPr>
                <w:rFonts w:ascii="Times New Roman" w:hAnsi="Times New Roman"/>
                <w:sz w:val="24"/>
                <w:szCs w:val="24"/>
              </w:rPr>
              <w:t>1024600618525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7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/>
                <w:sz w:val="24"/>
                <w:szCs w:val="24"/>
              </w:rPr>
              <w:t>Шумакова Н.М</w:t>
            </w:r>
          </w:p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Курская область, 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рский район, </w:t>
            </w:r>
          </w:p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д.Полевая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ул.Пристанционная,д.363а</w:t>
            </w:r>
          </w:p>
        </w:tc>
        <w:tc>
          <w:tcPr>
            <w:tcW w:w="2371" w:type="dxa"/>
          </w:tcPr>
          <w:p w:rsidR="00C0672F" w:rsidRDefault="00C0672F" w:rsidP="004F0C2F">
            <w:pPr>
              <w:rPr>
                <w:sz w:val="28"/>
                <w:szCs w:val="28"/>
              </w:rPr>
            </w:pPr>
          </w:p>
          <w:p w:rsidR="00C0672F" w:rsidRPr="00B22B13" w:rsidRDefault="00C0672F" w:rsidP="004F0C2F">
            <w:pPr>
              <w:rPr>
                <w:rFonts w:ascii="Times New Roman" w:hAnsi="Times New Roman"/>
                <w:sz w:val="24"/>
                <w:szCs w:val="24"/>
              </w:rPr>
            </w:pPr>
            <w:r w:rsidRPr="00B22B13">
              <w:rPr>
                <w:rFonts w:ascii="Times New Roman" w:hAnsi="Times New Roman"/>
                <w:sz w:val="24"/>
                <w:szCs w:val="24"/>
              </w:rPr>
              <w:t>461100587792</w:t>
            </w:r>
          </w:p>
        </w:tc>
        <w:tc>
          <w:tcPr>
            <w:tcW w:w="3738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305461101900013</w:t>
            </w: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7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Кисель Н.М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2786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Курская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Курский район,</w:t>
            </w:r>
          </w:p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д.Полевая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ул.Школьная,д.379а</w:t>
            </w:r>
          </w:p>
        </w:tc>
        <w:tc>
          <w:tcPr>
            <w:tcW w:w="2371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FD50C1" w:rsidRDefault="00C0672F" w:rsidP="00FD50C1">
            <w:pPr>
              <w:rPr>
                <w:rFonts w:ascii="Times New Roman" w:hAnsi="Times New Roman"/>
                <w:sz w:val="24"/>
                <w:szCs w:val="24"/>
              </w:rPr>
            </w:pPr>
            <w:r w:rsidRPr="00FD50C1">
              <w:rPr>
                <w:rFonts w:ascii="Times New Roman" w:hAnsi="Times New Roman"/>
                <w:sz w:val="24"/>
                <w:szCs w:val="24"/>
              </w:rPr>
              <w:t>461100025754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C0672F" w:rsidRDefault="00C0672F" w:rsidP="00FD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2646A8" w:rsidRDefault="00C0672F" w:rsidP="00FD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0C1">
              <w:rPr>
                <w:rFonts w:ascii="Times New Roman" w:hAnsi="Times New Roman"/>
                <w:sz w:val="24"/>
                <w:szCs w:val="24"/>
              </w:rPr>
              <w:t>304461135700142</w:t>
            </w: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27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/>
                <w:sz w:val="24"/>
                <w:szCs w:val="24"/>
              </w:rPr>
              <w:t>Непрокина Е.В</w:t>
            </w:r>
          </w:p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Курская область,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урский район, </w:t>
            </w:r>
          </w:p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д.Полевая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ул.Набережная д.104</w:t>
            </w:r>
          </w:p>
        </w:tc>
        <w:tc>
          <w:tcPr>
            <w:tcW w:w="2371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042559" w:rsidRDefault="00C0672F" w:rsidP="00042559">
            <w:pPr>
              <w:rPr>
                <w:rFonts w:ascii="Times New Roman" w:hAnsi="Times New Roman"/>
                <w:sz w:val="24"/>
                <w:szCs w:val="24"/>
              </w:rPr>
            </w:pPr>
            <w:r w:rsidRPr="00042559">
              <w:rPr>
                <w:rFonts w:ascii="Times New Roman" w:hAnsi="Times New Roman"/>
                <w:sz w:val="24"/>
                <w:szCs w:val="24"/>
              </w:rPr>
              <w:t>46101856575</w:t>
            </w:r>
          </w:p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FB207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042559" w:rsidRDefault="00C0672F" w:rsidP="00042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559">
              <w:rPr>
                <w:rFonts w:ascii="Times New Roman" w:hAnsi="Times New Roman"/>
                <w:sz w:val="24"/>
                <w:szCs w:val="24"/>
              </w:rPr>
              <w:t>317463200010702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27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Безуглова О.А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2786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 xml:space="preserve">Курская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Курский район, </w:t>
            </w:r>
          </w:p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Полевая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ул.Пристанционная,д.336</w:t>
            </w:r>
          </w:p>
        </w:tc>
        <w:tc>
          <w:tcPr>
            <w:tcW w:w="2371" w:type="dxa"/>
          </w:tcPr>
          <w:p w:rsidR="00C0672F" w:rsidRPr="00042559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559">
              <w:rPr>
                <w:rFonts w:ascii="Times New Roman" w:hAnsi="Times New Roman"/>
                <w:sz w:val="24"/>
                <w:szCs w:val="24"/>
              </w:rPr>
              <w:t>463200016274</w:t>
            </w:r>
          </w:p>
        </w:tc>
        <w:tc>
          <w:tcPr>
            <w:tcW w:w="3738" w:type="dxa"/>
          </w:tcPr>
          <w:p w:rsidR="00C0672F" w:rsidRPr="00042559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559">
              <w:rPr>
                <w:rFonts w:ascii="Times New Roman" w:hAnsi="Times New Roman"/>
                <w:sz w:val="24"/>
                <w:szCs w:val="24"/>
              </w:rPr>
              <w:t>304463209000221</w:t>
            </w: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27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Коробейников В.П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2786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Курская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Курский район, </w:t>
            </w:r>
          </w:p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д.Полевая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ул.Пристанционная д.527а</w:t>
            </w:r>
          </w:p>
        </w:tc>
        <w:tc>
          <w:tcPr>
            <w:tcW w:w="237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463244252712</w:t>
            </w:r>
          </w:p>
        </w:tc>
        <w:tc>
          <w:tcPr>
            <w:tcW w:w="3738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463244252712</w:t>
            </w: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27" w:type="dxa"/>
          </w:tcPr>
          <w:p w:rsidR="00C0672F" w:rsidRDefault="00C0672F" w:rsidP="00521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 Заикина Е.Г</w:t>
            </w:r>
          </w:p>
          <w:p w:rsidR="00C0672F" w:rsidRPr="002646A8" w:rsidRDefault="00C0672F" w:rsidP="00521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магазин «Продукты»</w:t>
            </w:r>
          </w:p>
        </w:tc>
        <w:tc>
          <w:tcPr>
            <w:tcW w:w="2786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46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Курская область, Курский район, 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д.Барышниково</w:t>
            </w:r>
          </w:p>
        </w:tc>
        <w:tc>
          <w:tcPr>
            <w:tcW w:w="2371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672F" w:rsidRPr="00521DF5" w:rsidRDefault="00C0672F" w:rsidP="00521DF5">
            <w:pPr>
              <w:rPr>
                <w:rFonts w:ascii="Times New Roman" w:hAnsi="Times New Roman"/>
                <w:sz w:val="24"/>
                <w:szCs w:val="24"/>
              </w:rPr>
            </w:pPr>
            <w:r w:rsidRPr="00521DF5">
              <w:rPr>
                <w:rFonts w:ascii="Times New Roman" w:hAnsi="Times New Roman"/>
                <w:sz w:val="24"/>
                <w:szCs w:val="24"/>
              </w:rPr>
              <w:t>461100587792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C0672F" w:rsidRDefault="00C0672F" w:rsidP="00521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2646A8" w:rsidRDefault="00C0672F" w:rsidP="00521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DF5">
              <w:rPr>
                <w:rFonts w:ascii="Times New Roman" w:hAnsi="Times New Roman"/>
                <w:sz w:val="24"/>
                <w:szCs w:val="24"/>
              </w:rPr>
              <w:t>310461125700019</w:t>
            </w: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  <w:lang w:eastAsia="ru-RU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27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 Феоктистова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киоск -продукты</w:t>
            </w:r>
          </w:p>
        </w:tc>
        <w:tc>
          <w:tcPr>
            <w:tcW w:w="2786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ab/>
              <w:t xml:space="preserve">Курская область, Курский район, 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с.Колодное</w:t>
            </w:r>
          </w:p>
        </w:tc>
        <w:tc>
          <w:tcPr>
            <w:tcW w:w="2371" w:type="dxa"/>
          </w:tcPr>
          <w:p w:rsidR="00C0672F" w:rsidRPr="00521DF5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672F" w:rsidRPr="00521DF5" w:rsidRDefault="00C0672F" w:rsidP="00521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672F" w:rsidRPr="00521DF5" w:rsidRDefault="00C0672F" w:rsidP="00521DF5">
            <w:pPr>
              <w:rPr>
                <w:rFonts w:ascii="Times New Roman" w:hAnsi="Times New Roman"/>
                <w:sz w:val="24"/>
                <w:szCs w:val="24"/>
              </w:rPr>
            </w:pPr>
            <w:r w:rsidRPr="00521DF5">
              <w:rPr>
                <w:rFonts w:ascii="Times New Roman" w:hAnsi="Times New Roman"/>
                <w:sz w:val="24"/>
                <w:szCs w:val="24"/>
              </w:rPr>
              <w:t>461101766603</w:t>
            </w:r>
          </w:p>
          <w:p w:rsidR="00C0672F" w:rsidRPr="00521DF5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C0672F" w:rsidRPr="00521DF5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672F" w:rsidRPr="00521DF5" w:rsidRDefault="00C0672F" w:rsidP="00521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521DF5" w:rsidRDefault="00C0672F" w:rsidP="00521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F5">
              <w:rPr>
                <w:rFonts w:ascii="Times New Roman" w:hAnsi="Times New Roman"/>
                <w:sz w:val="24"/>
                <w:szCs w:val="24"/>
              </w:rPr>
              <w:t>305461111500026</w:t>
            </w: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Низкий риск, № 1 от 30</w:t>
            </w:r>
            <w:r w:rsidRPr="002646A8">
              <w:rPr>
                <w:rFonts w:ascii="Times New Roman" w:hAnsi="Times New Roman"/>
                <w:bCs/>
                <w:sz w:val="24"/>
                <w:szCs w:val="24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27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«Аксиома»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аптечный киоск</w:t>
            </w:r>
          </w:p>
        </w:tc>
        <w:tc>
          <w:tcPr>
            <w:tcW w:w="2786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46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Курская область, Курский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район, 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д.Полевая</w:t>
            </w:r>
          </w:p>
        </w:tc>
        <w:tc>
          <w:tcPr>
            <w:tcW w:w="2371" w:type="dxa"/>
          </w:tcPr>
          <w:p w:rsidR="00C0672F" w:rsidRPr="006E519E" w:rsidRDefault="00C0672F" w:rsidP="006E519E">
            <w:pPr>
              <w:rPr>
                <w:rFonts w:ascii="Times New Roman" w:hAnsi="Times New Roman"/>
                <w:sz w:val="24"/>
                <w:szCs w:val="24"/>
              </w:rPr>
            </w:pPr>
            <w:r w:rsidRPr="006E519E">
              <w:rPr>
                <w:rFonts w:ascii="Times New Roman" w:hAnsi="Times New Roman"/>
                <w:sz w:val="24"/>
                <w:szCs w:val="24"/>
              </w:rPr>
              <w:t>4611012039</w:t>
            </w:r>
          </w:p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672F" w:rsidRDefault="00C0672F" w:rsidP="006E51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0672F" w:rsidRPr="006E519E" w:rsidRDefault="00C0672F" w:rsidP="006E5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19E">
              <w:rPr>
                <w:rFonts w:ascii="Times New Roman" w:hAnsi="Times New Roman"/>
                <w:sz w:val="24"/>
                <w:szCs w:val="24"/>
              </w:rPr>
              <w:t>1124611000370</w:t>
            </w: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  <w:lang w:eastAsia="ru-RU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27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«Полевской лицей»</w:t>
            </w:r>
          </w:p>
        </w:tc>
        <w:tc>
          <w:tcPr>
            <w:tcW w:w="2786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 xml:space="preserve">Курская область, Курский район,  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д.Полевая</w:t>
            </w:r>
          </w:p>
        </w:tc>
        <w:tc>
          <w:tcPr>
            <w:tcW w:w="237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4611003620</w:t>
            </w:r>
          </w:p>
        </w:tc>
        <w:tc>
          <w:tcPr>
            <w:tcW w:w="3738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1024600618195</w:t>
            </w: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Низкий риск, 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30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7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 xml:space="preserve">Местная религиозная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Православный Приход 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Троицкого храма  д.Полевая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 xml:space="preserve"> Курского района Курской области Епархии русской православной</w:t>
            </w: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Церкви (Московский патриархат)</w:t>
            </w:r>
          </w:p>
        </w:tc>
        <w:tc>
          <w:tcPr>
            <w:tcW w:w="2786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Курская область, К</w:t>
            </w:r>
            <w:r>
              <w:rPr>
                <w:rFonts w:ascii="Times New Roman" w:hAnsi="Times New Roman"/>
                <w:sz w:val="24"/>
                <w:szCs w:val="24"/>
              </w:rPr>
              <w:t>урский район, д.Полевая</w:t>
            </w:r>
          </w:p>
        </w:tc>
        <w:tc>
          <w:tcPr>
            <w:tcW w:w="2371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4611006370</w:t>
            </w:r>
          </w:p>
        </w:tc>
        <w:tc>
          <w:tcPr>
            <w:tcW w:w="3738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1024600000699</w:t>
            </w: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27" w:type="dxa"/>
          </w:tcPr>
          <w:p w:rsidR="00C0672F" w:rsidRDefault="00C0672F" w:rsidP="00924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 xml:space="preserve">Местная религиозная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церковь</w:t>
            </w:r>
          </w:p>
          <w:p w:rsidR="00C0672F" w:rsidRPr="002646A8" w:rsidRDefault="00C0672F" w:rsidP="00924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Божией Матери «Знамение»  с.Колодное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 xml:space="preserve"> Курского района Курской области Епархии русской православной</w:t>
            </w:r>
          </w:p>
          <w:p w:rsidR="00C0672F" w:rsidRPr="002646A8" w:rsidRDefault="00C0672F" w:rsidP="00924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Церкви (Московский патриархат)</w:t>
            </w:r>
          </w:p>
        </w:tc>
        <w:tc>
          <w:tcPr>
            <w:tcW w:w="2786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Курская область, К</w:t>
            </w:r>
            <w:r>
              <w:rPr>
                <w:rFonts w:ascii="Times New Roman" w:hAnsi="Times New Roman"/>
                <w:sz w:val="24"/>
                <w:szCs w:val="24"/>
              </w:rPr>
              <w:t>урский район, с.Колодное</w:t>
            </w:r>
          </w:p>
        </w:tc>
        <w:tc>
          <w:tcPr>
            <w:tcW w:w="2371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4611009438</w:t>
            </w:r>
          </w:p>
        </w:tc>
        <w:tc>
          <w:tcPr>
            <w:tcW w:w="3738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1074600003961</w:t>
            </w:r>
          </w:p>
        </w:tc>
        <w:tc>
          <w:tcPr>
            <w:tcW w:w="2413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27" w:type="dxa"/>
          </w:tcPr>
          <w:p w:rsidR="00C0672F" w:rsidRPr="002646A8" w:rsidRDefault="00C0672F" w:rsidP="00037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 xml:space="preserve">Местная религиозная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Православный Приход 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Рождества Пресвятой Богородицы с.Кизилово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 xml:space="preserve"> Курского района Курской области Епархии русской православной</w:t>
            </w:r>
          </w:p>
          <w:p w:rsidR="00C0672F" w:rsidRPr="002646A8" w:rsidRDefault="00C0672F" w:rsidP="00037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Церкви (Московский патриархат)</w:t>
            </w:r>
          </w:p>
        </w:tc>
        <w:tc>
          <w:tcPr>
            <w:tcW w:w="2786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Курская область, К</w:t>
            </w:r>
            <w:r>
              <w:rPr>
                <w:rFonts w:ascii="Times New Roman" w:hAnsi="Times New Roman"/>
                <w:sz w:val="24"/>
                <w:szCs w:val="24"/>
              </w:rPr>
              <w:t>урский район, с.Кизилово</w:t>
            </w:r>
          </w:p>
        </w:tc>
        <w:tc>
          <w:tcPr>
            <w:tcW w:w="2371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4611009607</w:t>
            </w:r>
          </w:p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1084600000044</w:t>
            </w:r>
          </w:p>
        </w:tc>
        <w:tc>
          <w:tcPr>
            <w:tcW w:w="2413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>.09.2022г.</w:t>
            </w:r>
          </w:p>
        </w:tc>
      </w:tr>
      <w:tr w:rsidR="00C0672F" w:rsidRPr="002646A8" w:rsidTr="002646A8">
        <w:tc>
          <w:tcPr>
            <w:tcW w:w="851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27" w:type="dxa"/>
          </w:tcPr>
          <w:p w:rsidR="00C0672F" w:rsidRPr="002646A8" w:rsidRDefault="00C0672F" w:rsidP="00037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 xml:space="preserve">Местная религиозная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Православный Приход 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храма иконы божьей Матери «Всех скорбящих Радость» д.Муравлево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 xml:space="preserve"> Курского района Курской области Епархии русской православной</w:t>
            </w:r>
          </w:p>
          <w:p w:rsidR="00C0672F" w:rsidRPr="002646A8" w:rsidRDefault="00C0672F" w:rsidP="00037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Церкви (Московский патриархат)</w:t>
            </w:r>
          </w:p>
        </w:tc>
        <w:tc>
          <w:tcPr>
            <w:tcW w:w="2786" w:type="dxa"/>
          </w:tcPr>
          <w:p w:rsidR="00C0672F" w:rsidRPr="002646A8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A8">
              <w:rPr>
                <w:rFonts w:ascii="Times New Roman" w:hAnsi="Times New Roman"/>
                <w:sz w:val="24"/>
                <w:szCs w:val="24"/>
              </w:rPr>
              <w:t>Курская область, К</w:t>
            </w:r>
            <w:r>
              <w:rPr>
                <w:rFonts w:ascii="Times New Roman" w:hAnsi="Times New Roman"/>
                <w:sz w:val="24"/>
                <w:szCs w:val="24"/>
              </w:rPr>
              <w:t>урский район, д.Муравлево</w:t>
            </w:r>
          </w:p>
        </w:tc>
        <w:tc>
          <w:tcPr>
            <w:tcW w:w="2371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4611011250</w:t>
            </w:r>
          </w:p>
        </w:tc>
        <w:tc>
          <w:tcPr>
            <w:tcW w:w="3738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1104600001032</w:t>
            </w:r>
          </w:p>
        </w:tc>
        <w:tc>
          <w:tcPr>
            <w:tcW w:w="2413" w:type="dxa"/>
          </w:tcPr>
          <w:p w:rsidR="00C0672F" w:rsidRDefault="00C0672F" w:rsidP="0026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риск, № 1 от 30</w:t>
            </w:r>
            <w:r w:rsidRPr="002646A8">
              <w:rPr>
                <w:rFonts w:ascii="Times New Roman" w:hAnsi="Times New Roman"/>
                <w:sz w:val="24"/>
                <w:szCs w:val="24"/>
              </w:rPr>
              <w:t>.09.2022г.</w:t>
            </w:r>
          </w:p>
        </w:tc>
      </w:tr>
    </w:tbl>
    <w:p w:rsidR="00C0672F" w:rsidRPr="00153447" w:rsidRDefault="00C0672F" w:rsidP="00153447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C0672F" w:rsidRPr="00153447" w:rsidSect="000C46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72F" w:rsidRDefault="00C0672F" w:rsidP="00E27B09">
      <w:pPr>
        <w:spacing w:after="0" w:line="240" w:lineRule="auto"/>
      </w:pPr>
      <w:r>
        <w:separator/>
      </w:r>
    </w:p>
  </w:endnote>
  <w:endnote w:type="continuationSeparator" w:id="1">
    <w:p w:rsidR="00C0672F" w:rsidRDefault="00C0672F" w:rsidP="00E2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72F" w:rsidRDefault="00C0672F" w:rsidP="00E27B09">
      <w:pPr>
        <w:spacing w:after="0" w:line="240" w:lineRule="auto"/>
      </w:pPr>
      <w:r>
        <w:separator/>
      </w:r>
    </w:p>
  </w:footnote>
  <w:footnote w:type="continuationSeparator" w:id="1">
    <w:p w:rsidR="00C0672F" w:rsidRDefault="00C0672F" w:rsidP="00E27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8F1"/>
    <w:rsid w:val="00037675"/>
    <w:rsid w:val="00042559"/>
    <w:rsid w:val="00043482"/>
    <w:rsid w:val="000554AA"/>
    <w:rsid w:val="00061D7C"/>
    <w:rsid w:val="00091FCD"/>
    <w:rsid w:val="000C46B1"/>
    <w:rsid w:val="000E6AA5"/>
    <w:rsid w:val="00123568"/>
    <w:rsid w:val="0014376F"/>
    <w:rsid w:val="001468AE"/>
    <w:rsid w:val="00153447"/>
    <w:rsid w:val="001C2CA7"/>
    <w:rsid w:val="001C5EB4"/>
    <w:rsid w:val="00221EA2"/>
    <w:rsid w:val="00227178"/>
    <w:rsid w:val="002317EE"/>
    <w:rsid w:val="002646A8"/>
    <w:rsid w:val="002A1B12"/>
    <w:rsid w:val="002A5979"/>
    <w:rsid w:val="00320B36"/>
    <w:rsid w:val="00326126"/>
    <w:rsid w:val="0033735B"/>
    <w:rsid w:val="003636FB"/>
    <w:rsid w:val="0037241B"/>
    <w:rsid w:val="0039714A"/>
    <w:rsid w:val="003A53F5"/>
    <w:rsid w:val="003B143B"/>
    <w:rsid w:val="0040536F"/>
    <w:rsid w:val="00411E0B"/>
    <w:rsid w:val="004309E7"/>
    <w:rsid w:val="00446164"/>
    <w:rsid w:val="004955E8"/>
    <w:rsid w:val="004F0C2F"/>
    <w:rsid w:val="00500AAB"/>
    <w:rsid w:val="00521DF5"/>
    <w:rsid w:val="00537B5C"/>
    <w:rsid w:val="005453B7"/>
    <w:rsid w:val="00564393"/>
    <w:rsid w:val="0058178E"/>
    <w:rsid w:val="005F19E4"/>
    <w:rsid w:val="00604E22"/>
    <w:rsid w:val="006415BB"/>
    <w:rsid w:val="0069476A"/>
    <w:rsid w:val="006E519E"/>
    <w:rsid w:val="00745D62"/>
    <w:rsid w:val="00761761"/>
    <w:rsid w:val="00775C82"/>
    <w:rsid w:val="0088266C"/>
    <w:rsid w:val="00894DBA"/>
    <w:rsid w:val="008B4925"/>
    <w:rsid w:val="008F58F1"/>
    <w:rsid w:val="00924144"/>
    <w:rsid w:val="009B3001"/>
    <w:rsid w:val="009F472B"/>
    <w:rsid w:val="00AA0E75"/>
    <w:rsid w:val="00AA6E18"/>
    <w:rsid w:val="00AB5264"/>
    <w:rsid w:val="00AD5331"/>
    <w:rsid w:val="00AE401D"/>
    <w:rsid w:val="00B21E58"/>
    <w:rsid w:val="00B22B13"/>
    <w:rsid w:val="00B452A3"/>
    <w:rsid w:val="00BE4349"/>
    <w:rsid w:val="00C0672F"/>
    <w:rsid w:val="00C47191"/>
    <w:rsid w:val="00C70AD6"/>
    <w:rsid w:val="00D12E7E"/>
    <w:rsid w:val="00D634DB"/>
    <w:rsid w:val="00D84904"/>
    <w:rsid w:val="00DA7399"/>
    <w:rsid w:val="00DB6895"/>
    <w:rsid w:val="00E10CA7"/>
    <w:rsid w:val="00E21A2C"/>
    <w:rsid w:val="00E27B09"/>
    <w:rsid w:val="00E57FCD"/>
    <w:rsid w:val="00E73087"/>
    <w:rsid w:val="00E7657A"/>
    <w:rsid w:val="00E8538B"/>
    <w:rsid w:val="00EB4DC7"/>
    <w:rsid w:val="00ED2CC2"/>
    <w:rsid w:val="00EF68BA"/>
    <w:rsid w:val="00F050A7"/>
    <w:rsid w:val="00F63219"/>
    <w:rsid w:val="00F77380"/>
    <w:rsid w:val="00F952C4"/>
    <w:rsid w:val="00FA35A4"/>
    <w:rsid w:val="00FB207F"/>
    <w:rsid w:val="00FD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17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34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7738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01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5</Pages>
  <Words>612</Words>
  <Characters>3491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22</cp:revision>
  <dcterms:created xsi:type="dcterms:W3CDTF">2022-09-28T13:45:00Z</dcterms:created>
  <dcterms:modified xsi:type="dcterms:W3CDTF">2022-12-01T08:07:00Z</dcterms:modified>
</cp:coreProperties>
</file>